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right"/>
        <w:rPr>
          <w:rFonts w:ascii="Arial" w:hAnsi="Arial"/>
          <w:sz w:val="16"/>
          <w:szCs w:val="16"/>
        </w:rPr>
      </w:pPr>
      <w:r>
        <w:rPr>
          <w:rFonts w:cs="Calibri" w:ascii="Arial" w:hAnsi="Arial"/>
          <w:sz w:val="16"/>
          <w:szCs w:val="16"/>
        </w:rPr>
        <w:t>Allegato b</w:t>
      </w:r>
    </w:p>
    <w:p>
      <w:pPr>
        <w:pStyle w:val="Normal"/>
        <w:spacing w:lineRule="auto" w:line="276" w:before="0" w:after="200"/>
        <w:jc w:val="right"/>
        <w:rPr>
          <w:rFonts w:ascii="Arial" w:hAnsi="Arial" w:cs="TrebuchetMS,Bold-OneByteIdentit"/>
          <w:b/>
          <w:bCs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Al Commissario Straordinario della ASL n. 5 di Oristano</w:t>
      </w:r>
    </w:p>
    <w:p>
      <w:pPr>
        <w:pStyle w:val="Normal"/>
        <w:spacing w:lineRule="auto" w:line="276" w:before="0" w:after="200"/>
        <w:ind w:left="2832" w:firstLine="708"/>
        <w:jc w:val="center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 xml:space="preserve">via pec </w:t>
        <w:tab/>
      </w:r>
      <w:hyperlink r:id="rId2">
        <w:r>
          <w:rPr>
            <w:rStyle w:val="CollegamentoInternet"/>
            <w:rFonts w:cs="TrebuchetMS,Bold-OneByteIdentit" w:ascii="Arial" w:hAnsi="Arial"/>
            <w:b/>
            <w:bCs/>
            <w:sz w:val="22"/>
            <w:szCs w:val="22"/>
          </w:rPr>
          <w:t>risorseumane@pec.asloristano.it</w:t>
        </w:r>
      </w:hyperlink>
      <w:r>
        <w:rPr>
          <w:rFonts w:cs="TrebuchetMS,Bold-OneByteIdentit" w:ascii="Arial" w:hAnsi="Arial"/>
          <w:b/>
          <w:bCs/>
          <w:sz w:val="22"/>
          <w:szCs w:val="22"/>
        </w:rPr>
        <w:t>.</w:t>
      </w:r>
    </w:p>
    <w:p>
      <w:pPr>
        <w:pStyle w:val="Normal"/>
        <w:spacing w:lineRule="auto" w:line="276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 w:cs="Calibri"/>
          <w:b/>
          <w:bCs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</w:r>
    </w:p>
    <w:p>
      <w:pPr>
        <w:pStyle w:val="Normal"/>
        <w:spacing w:lineRule="auto" w:line="276" w:before="0" w:after="20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Il/la sottoscritto/a..........................................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Calibri"/>
          <w:sz w:val="21"/>
          <w:szCs w:val="21"/>
        </w:rPr>
      </w:pPr>
      <w:r>
        <w:rPr>
          <w:rFonts w:cs="Calibri" w:ascii="Arial" w:hAnsi="Arial"/>
          <w:sz w:val="21"/>
          <w:szCs w:val="21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MANIFESTA L’ INTERESSE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a partecipare all’avviso interno per il conferimento dell’incarico di sostituzione ex art. 25 del CCNL Area Sanità, sottoscritto il 23.01.2024, di Direzione della Struttura Complessa “__________________”  afferente al Dipartimento _________________________________ della ASL n. 5 di Oristano.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 tal fine, 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AI SENSI </w:t>
      </w:r>
      <w:r>
        <w:rPr>
          <w:rFonts w:cs="Calibri" w:ascii="Arial" w:hAnsi="Arial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cs="Calibri" w:ascii="Arial" w:hAnsi="Arial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pStyle w:val="Normal"/>
        <w:spacing w:lineRule="auto" w:line="360"/>
        <w:ind w:left="360" w:hanging="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DICHIARA DI:</w:t>
      </w:r>
    </w:p>
    <w:p>
      <w:pPr>
        <w:pStyle w:val="ListParagraph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nato/a a ____________________________________________ il ________________;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</w:tabs>
        <w:suppressAutoHyphens w:val="false"/>
        <w:spacing w:lineRule="auto" w:line="360" w:before="0" w:after="144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fiscale: ____________________________________________ 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>
      <w:pPr>
        <w:pStyle w:val="ListParagraph"/>
        <w:spacing w:lineRule="auto" w:line="360"/>
        <w:ind w:left="36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di essere dipendente della ASL n. 5 di Oristano, con rapporto di lavoro a tempo  indeterminato  /  </w:t>
      </w:r>
      <w:r>
        <w:rPr>
          <w:rFonts w:ascii="Arial" w:hAnsi="Arial"/>
          <w:sz w:val="21"/>
          <w:szCs w:val="21"/>
        </w:rPr>
        <w:t xml:space="preserve">determinato; </w:t>
        <w:tab/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di essere inquadrato nel profilo di </w:t>
      </w:r>
      <w:r>
        <w:rPr>
          <w:rFonts w:cs="Calibri" w:ascii="Arial" w:hAnsi="Arial"/>
          <w:b/>
          <w:sz w:val="21"/>
          <w:szCs w:val="21"/>
        </w:rPr>
        <w:t xml:space="preserve">dirigente ______________ </w:t>
      </w:r>
      <w:r>
        <w:rPr>
          <w:rFonts w:cs="Calibri" w:ascii="Arial" w:hAnsi="Arial"/>
          <w:sz w:val="21"/>
          <w:szCs w:val="21"/>
        </w:rPr>
        <w:t>disciplina:_____________________________________________ dal 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essere in possesso della laurea in ______________________________________________ ,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in possesso di un’anzianità di servizio di</w:t>
      </w:r>
      <w:r>
        <w:rPr>
          <w:rFonts w:cs="Arial" w:ascii="Arial" w:hAnsi="Arial"/>
          <w:sz w:val="21"/>
          <w:szCs w:val="21"/>
          <w:u w:val="single"/>
        </w:rPr>
        <w:tab/>
      </w:r>
      <w:r>
        <w:rPr>
          <w:rFonts w:cs="Arial" w:ascii="Arial" w:hAnsi="Arial"/>
          <w:sz w:val="21"/>
          <w:szCs w:val="21"/>
        </w:rPr>
        <w:t>anni nella disciplina 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aver riportato le seguenti valutazioni annuali:  </w:t>
      </w:r>
    </w:p>
    <w:p>
      <w:pPr>
        <w:pStyle w:val="Normal"/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anno 2023: ______    anno 2022: ______ anno 2021:_______ anno 2020: ______ anno 2019: ______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la propria attività in regime di</w:t>
      </w:r>
      <w:r>
        <w:rPr>
          <w:rFonts w:cs="Arial" w:ascii="Arial" w:hAnsi="Arial"/>
          <w:b/>
          <w:sz w:val="21"/>
          <w:szCs w:val="21"/>
        </w:rPr>
        <w:t xml:space="preserve">  (BARRARE LA CASELLA D’INTERESSE)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080" distB="13335" distL="8255" distR="10160" simplePos="0" locked="0" layoutInCell="0" allowOverlap="1" relativeHeight="2" wp14:anchorId="325A1258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34.7pt;margin-top:1.9pt;width:9.75pt;height:9.75pt;mso-wrap-style:none;v-text-anchor:middle" wp14:anchorId="325A1258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esclusività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715" distB="12700" distL="8255" distR="10160" simplePos="0" locked="0" layoutInCell="0" allowOverlap="1" relativeHeight="3" wp14:anchorId="4694A266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729fcf" stroked="t" o:allowincell="f" style="position:absolute;margin-left:34.7pt;margin-top:1.9pt;width:9.75pt;height:9.75pt;mso-wrap-style:none;v-text-anchor:middle" wp14:anchorId="4694A266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non esclusività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>di essere titolare del seguente incarico dirigenziale: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6350" distB="12065" distL="8255" distR="10160" simplePos="0" locked="0" layoutInCell="0" allowOverlap="1" relativeHeight="4" wp14:anchorId="244DDF8C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3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fillcolor="#729fcf" stroked="t" o:allowincell="f" style="position:absolute;margin-left:34.7pt;margin-top:1.9pt;width:9.75pt;height:9.75pt;mso-wrap-style:none;v-text-anchor:middle" wp14:anchorId="244DDF8C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direzione di struttura semplice    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6985" distB="11430" distL="8255" distR="10160" simplePos="0" locked="0" layoutInCell="0" allowOverlap="1" relativeHeight="5" wp14:anchorId="5ACDA9EA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4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fillcolor="#729fcf" stroked="t" o:allowincell="f" style="position:absolute;margin-left:34.7pt;margin-top:1.9pt;width:9.75pt;height:9.75pt;mso-wrap-style:none;v-text-anchor:middle" wp14:anchorId="5ACDA9EA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altissima professionalità </w:t>
        <w:tab/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8255" distB="10160" distL="8255" distR="10160" simplePos="0" locked="0" layoutInCell="0" allowOverlap="1" relativeHeight="6" wp14:anchorId="534A8A14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5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fillcolor="#729fcf" stroked="t" o:allowincell="f" style="position:absolute;margin-left:34.7pt;margin-top:1.9pt;width:9.75pt;height:9.75pt;mso-wrap-style:none;v-text-anchor:middle" wp14:anchorId="534A8A14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alta specializzazione   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8890" distB="9525" distL="8255" distR="10160" simplePos="0" locked="0" layoutInCell="0" allowOverlap="1" relativeHeight="7" wp14:anchorId="2CC7741D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6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fillcolor="#729fcf" stroked="t" o:allowincell="f" style="position:absolute;margin-left:34.7pt;margin-top:1.9pt;width:9.75pt;height:9.75pt;mso-wrap-style:none;v-text-anchor:middle" wp14:anchorId="2CC7741D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altro ……………………………………….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dal ………………………………  (indicare giorno/ mese/anno)</w:t>
      </w:r>
    </w:p>
    <w:p>
      <w:pPr>
        <w:pStyle w:val="ListParagraph"/>
        <w:spacing w:lineRule="auto" w:line="360"/>
        <w:ind w:left="1080" w:hanging="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10795" distB="7620" distL="8255" distR="10160" simplePos="0" locked="0" layoutInCell="0" allowOverlap="1" relativeHeight="8" wp14:anchorId="6F279F08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7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fillcolor="#729fcf" stroked="t" o:allowincell="f" style="position:absolute;margin-left:34.7pt;margin-top:1.9pt;width:9.75pt;height:9.75pt;mso-wrap-style:none;v-text-anchor:middle" wp14:anchorId="6F279F08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nessun incarico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di accettare, senza riserve, tutte le norme contenute nel bando relativo alla selezione in oggetto;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 e di avere preso visione dell’informativa sulla tutela dei dati personali.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9863" w:leader="none"/>
        </w:tabs>
        <w:suppressAutoHyphens w:val="false"/>
        <w:spacing w:before="0" w:afterAutospacing="1"/>
        <w:ind w:left="357" w:hanging="357"/>
        <w:contextualSpacing w:val="false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>
        <w:rPr>
          <w:rFonts w:cs="Arial" w:ascii="Arial" w:hAnsi="Arial"/>
          <w:spacing w:val="-4"/>
          <w:sz w:val="21"/>
          <w:szCs w:val="21"/>
        </w:rPr>
        <w:t>D.Lgs.</w:t>
      </w:r>
      <w:r>
        <w:rPr>
          <w:rFonts w:cs="Arial" w:ascii="Arial" w:hAnsi="Arial"/>
          <w:sz w:val="21"/>
          <w:szCs w:val="21"/>
        </w:rPr>
        <w:t>165/2001 e non incorre in nessuna delle cause di incompatibilità previste dal D.L.gs. n.39 _ 8/4/2013.</w:t>
      </w:r>
    </w:p>
    <w:p>
      <w:pPr>
        <w:pStyle w:val="ListParagraph"/>
        <w:widowControl w:val="false"/>
        <w:spacing w:lineRule="auto" w:line="360"/>
        <w:ind w:left="360" w:hanging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Allega i seguenti documenti: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scansione di un documento di identità in corso di validità;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altro (documenti e titoli che si ritenga opportuno presentare nel proprio interesse).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cs="Helvetica" w:ascii="Arial" w:hAnsi="Arial"/>
          <w:sz w:val="21"/>
          <w:szCs w:val="21"/>
        </w:rPr>
        <w:t>Distinti saluti</w:t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b/>
          <w:bCs/>
        </w:rPr>
      </w:pPr>
      <w:r>
        <w:rPr>
          <w:rFonts w:cs="Helvetica" w:ascii="Arial" w:hAnsi="Arial"/>
          <w:b/>
          <w:bCs/>
          <w:sz w:val="21"/>
          <w:szCs w:val="21"/>
        </w:rPr>
        <w:t>FIRMA DIGITALE ____________________________</w:t>
      </w:r>
    </w:p>
    <w:p>
      <w:pPr>
        <w:pStyle w:val="Normal"/>
        <w:spacing w:lineRule="auto" w:line="480"/>
        <w:jc w:val="both"/>
        <w:rPr>
          <w:rFonts w:ascii="Garamond" w:hAnsi="Garamond" w:cs="Helvetica"/>
          <w:b/>
          <w:bCs/>
        </w:rPr>
      </w:pPr>
      <w:r>
        <w:rPr>
          <w:rFonts w:cs="Helvetica" w:ascii="Garamond" w:hAnsi="Garamond"/>
          <w:b/>
          <w:bCs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7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58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1" w:customStyle="1">
    <w:name w:val="Corpo testo Carattere1"/>
    <w:basedOn w:val="DefaultParagraphFont"/>
    <w:qFormat/>
    <w:rsid w:val="002d5832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rpotestoCarattere" w:customStyle="1">
    <w:name w:val="Corpo testo Carattere"/>
    <w:link w:val="Corpotesto1"/>
    <w:qFormat/>
    <w:rsid w:val="00e6796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llegamentoInternet">
    <w:name w:val="Hyperlink"/>
    <w:basedOn w:val="DefaultParagraphFont"/>
    <w:uiPriority w:val="99"/>
    <w:unhideWhenUsed/>
    <w:rsid w:val="00653eeb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e6a4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unti" w:customStyle="1">
    <w:name w:val="Punti"/>
    <w:qFormat/>
    <w:rsid w:val="00f60aaf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f60a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60aaf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f60aa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styleId="Indirizzomittente1" w:customStyle="1">
    <w:name w:val="Indirizzo mittente1"/>
    <w:basedOn w:val="Normal"/>
    <w:qFormat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Paragrafoelenco1" w:customStyle="1">
    <w:name w:val="Paragrafo elenco1"/>
    <w:basedOn w:val="Normal"/>
    <w:qFormat/>
    <w:rsid w:val="002d58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d22925"/>
    <w:pPr>
      <w:spacing w:before="0" w:after="0"/>
      <w:ind w:left="720" w:hanging="0"/>
      <w:contextualSpacing/>
    </w:pPr>
    <w:rPr/>
  </w:style>
  <w:style w:type="paragraph" w:styleId="Corpotesto1" w:customStyle="1">
    <w:name w:val="Corpo testo1"/>
    <w:basedOn w:val="Normal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6a4b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f60aaf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rattino" w:customStyle="1">
    <w:name w:val="Trattino"/>
    <w:basedOn w:val="Normal"/>
    <w:qFormat/>
    <w:rsid w:val="00f34a16"/>
    <w:pPr>
      <w:jc w:val="both"/>
    </w:pPr>
    <w:rPr>
      <w:szCs w:val="20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nto" w:customStyle="1">
    <w:name w:val="Punto •"/>
    <w:qFormat/>
    <w:rsid w:val="00f60aa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58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ec.asloristan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E33E-75AB-4661-B19C-33CDD04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2</TotalTime>
  <Application>LibreOffice/7.5.1.2$Windows_X86_64 LibreOffice_project/fcbaee479e84c6cd81291587d2ee68cba099e129</Application>
  <AppVersion>15.0000</AppVersion>
  <Pages>3</Pages>
  <Words>483</Words>
  <Characters>3176</Characters>
  <CharactersWithSpaces>3626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2025-01-07T14:33:00Z</dcterms:created>
  <dc:creator>512360</dc:creator>
  <dc:description/>
  <dc:language>it-IT</dc:language>
  <cp:lastModifiedBy>paola virdis</cp:lastModifiedBy>
  <cp:lastPrinted>2018-01-10T13:22:00Z</cp:lastPrinted>
  <dcterms:modified xsi:type="dcterms:W3CDTF">2025-06-21T06:05:00Z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