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BB7A40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>
        <w:r w:rsidR="00526940">
          <w:rPr>
            <w:rStyle w:val="CollegamentoInternet"/>
            <w:rFonts w:ascii="Arial" w:hAnsi="Arial" w:cs="TrebuchetMS,Bold-OneByteIdentit"/>
            <w:b/>
            <w:bCs/>
            <w:color w:val="auto"/>
            <w:sz w:val="22"/>
            <w:szCs w:val="22"/>
          </w:rPr>
          <w:t>protocollo@pec.asloristano.it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bookmarkStart w:id="0" w:name="_GoBack"/>
      <w:bookmarkEnd w:id="0"/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 xml:space="preserve">DICHIARA </w:t>
      </w:r>
      <w:proofErr w:type="spellStart"/>
      <w:r>
        <w:rPr>
          <w:rFonts w:ascii="Arial" w:hAnsi="Arial" w:cs="Calibri"/>
          <w:sz w:val="21"/>
          <w:szCs w:val="21"/>
        </w:rPr>
        <w:t>DI</w:t>
      </w:r>
      <w:proofErr w:type="spellEnd"/>
      <w:r>
        <w:rPr>
          <w:rFonts w:ascii="Arial" w:hAnsi="Arial" w:cs="Calibri"/>
          <w:sz w:val="21"/>
          <w:szCs w:val="21"/>
        </w:rPr>
        <w:t>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BB7A40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BB7A40">
        <w:pict>
          <v:rect id="Forma1" o:spid="_x0000_s1032" style="position:absolute;left:0;text-align:left;margin-left:34.7pt;margin-top:1.9pt;width:9.8pt;height:9.8pt;z-index:251654656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BB7A40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BB7A40">
        <w:pict>
          <v:rect id="Forma1_0" o:spid="_x0000_s1031" style="position:absolute;left:0;text-align:left;margin-left:34.7pt;margin-top:1.9pt;width:9.8pt;height:9.8pt;z-index:251655680;mso-wrap-style:none;v-text-anchor:middle" fillcolor="#729fcf" strokecolor="#3465a4">
            <v:fill color2="#8d6030" o:detectmouseclick="t"/>
            <v:stroke joinstyle="round"/>
          </v:rect>
        </w:pict>
      </w:r>
      <w:proofErr w:type="spellStart"/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non</w:t>
      </w:r>
      <w:proofErr w:type="spellEnd"/>
      <w:r w:rsidR="00526940">
        <w:rPr>
          <w:rFonts w:ascii="Arial" w:hAnsi="Arial" w:cs="Calibri"/>
          <w:sz w:val="21"/>
          <w:szCs w:val="21"/>
        </w:rPr>
        <w:t xml:space="preserve">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disciplina:___________________________________________________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____________________________________afferente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BB7A40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BB7A40">
        <w:pict>
          <v:rect id="Forma1_1" o:spid="_x0000_s1030" style="position:absolute;left:0;text-align:left;margin-left:34.7pt;margin-top:1.9pt;width:9.8pt;height:9.8pt;z-index:251656704;mso-wrap-style:none;v-text-anchor:middle" fillcolor="#729fcf" strokecolor="#3465a4">
            <v:fill color2="#8d6030" o:detectmouseclick="t"/>
            <v:stroke joinstyle="round"/>
          </v:rect>
        </w:pict>
      </w:r>
      <w:proofErr w:type="spellStart"/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di</w:t>
      </w:r>
      <w:proofErr w:type="spellEnd"/>
      <w:r w:rsidR="00526940">
        <w:rPr>
          <w:rFonts w:ascii="Arial" w:hAnsi="Arial" w:cs="Calibri"/>
          <w:sz w:val="21"/>
          <w:szCs w:val="21"/>
        </w:rPr>
        <w:t xml:space="preserve"> direzione di struttura semplice     </w:t>
      </w:r>
    </w:p>
    <w:p w:rsidR="00F60AAF" w:rsidRDefault="00BB7A40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BB7A40">
        <w:pict>
          <v:rect id="Forma1_2" o:spid="_x0000_s1029" style="position:absolute;left:0;text-align:left;margin-left:34.7pt;margin-top:1.9pt;width:9.8pt;height:9.8pt;z-index:251657728;mso-wrap-style:none;v-text-anchor:middle" fillcolor="#729fcf" strokecolor="#3465a4">
            <v:fill color2="#8d6030" o:detectmouseclick="t"/>
            <v:stroke joinstyle="round"/>
          </v:rect>
        </w:pict>
      </w:r>
      <w:proofErr w:type="spellStart"/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di</w:t>
      </w:r>
      <w:proofErr w:type="spellEnd"/>
      <w:r w:rsidR="00526940">
        <w:rPr>
          <w:rFonts w:ascii="Arial" w:hAnsi="Arial" w:cs="Calibri"/>
          <w:sz w:val="21"/>
          <w:szCs w:val="21"/>
        </w:rPr>
        <w:t xml:space="preserve">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BB7A40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BB7A40">
        <w:lastRenderedPageBreak/>
        <w:pict>
          <v:rect id="Forma1_3" o:spid="_x0000_s1028" style="position:absolute;left:0;text-align:left;margin-left:34.7pt;margin-top:1.9pt;width:9.8pt;height:9.8pt;z-index:251658752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 di alta specializzazione    </w:t>
      </w:r>
    </w:p>
    <w:p w:rsidR="00F60AAF" w:rsidRDefault="00BB7A40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BB7A40">
        <w:pict>
          <v:rect id="Forma1_4" o:spid="_x0000_s1027" style="position:absolute;left:0;text-align:left;margin-left:34.7pt;margin-top:1.9pt;width:9.8pt;height:9.8pt;z-index:251659776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altro </w:t>
      </w:r>
      <w:proofErr w:type="spellStart"/>
      <w:r w:rsidR="00526940">
        <w:rPr>
          <w:rFonts w:ascii="Arial" w:hAnsi="Arial" w:cs="Calibri"/>
          <w:sz w:val="21"/>
          <w:szCs w:val="21"/>
        </w:rPr>
        <w:t>………………………………………</w:t>
      </w:r>
      <w:proofErr w:type="spellEnd"/>
      <w:r w:rsidR="00526940"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dal </w:t>
      </w:r>
      <w:proofErr w:type="spellStart"/>
      <w:r>
        <w:rPr>
          <w:rFonts w:ascii="Arial" w:hAnsi="Arial" w:cs="Calibri"/>
          <w:sz w:val="21"/>
          <w:szCs w:val="21"/>
        </w:rPr>
        <w:t>………………………………</w:t>
      </w:r>
      <w:proofErr w:type="spellEnd"/>
      <w:r>
        <w:rPr>
          <w:rFonts w:ascii="Arial" w:hAnsi="Arial" w:cs="Calibri"/>
          <w:sz w:val="21"/>
          <w:szCs w:val="21"/>
        </w:rPr>
        <w:t xml:space="preserve">  (indicare giorno/ mese/anno)</w:t>
      </w:r>
    </w:p>
    <w:p w:rsidR="00F60AAF" w:rsidRDefault="00BB7A40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1"/>
          <w:szCs w:val="21"/>
        </w:rPr>
      </w:pPr>
      <w:r w:rsidRPr="00BB7A40">
        <w:pict>
          <v:rect id="Forma1_5" o:spid="_x0000_s1026" style="position:absolute;left:0;text-align:left;margin-left:34.7pt;margin-top:1.9pt;width:9.8pt;height:9.8pt;z-index:251660800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prestare il consenso al trattamento dei dati personali ai sensi del D. </w:t>
      </w:r>
      <w:proofErr w:type="spellStart"/>
      <w:r>
        <w:rPr>
          <w:rFonts w:ascii="Arial" w:hAnsi="Arial" w:cs="Calibri"/>
          <w:sz w:val="21"/>
          <w:szCs w:val="21"/>
        </w:rPr>
        <w:t>Lgs</w:t>
      </w:r>
      <w:proofErr w:type="spellEnd"/>
      <w:r>
        <w:rPr>
          <w:rFonts w:ascii="Arial" w:hAnsi="Arial" w:cs="Calibri"/>
          <w:sz w:val="21"/>
          <w:szCs w:val="21"/>
        </w:rPr>
        <w:t xml:space="preserve">. n. 196 del 30 giugno 2003 e </w:t>
      </w:r>
      <w:proofErr w:type="spellStart"/>
      <w:r>
        <w:rPr>
          <w:rFonts w:ascii="Arial" w:hAnsi="Arial" w:cs="Calibri"/>
          <w:sz w:val="21"/>
          <w:szCs w:val="21"/>
        </w:rPr>
        <w:t>s.m.i.</w:t>
      </w:r>
      <w:proofErr w:type="spellEnd"/>
      <w:r>
        <w:rPr>
          <w:rFonts w:ascii="Arial" w:hAnsi="Arial" w:cs="Calibri"/>
          <w:sz w:val="21"/>
          <w:szCs w:val="21"/>
        </w:rPr>
        <w:t>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D1" w:rsidRDefault="001934D1" w:rsidP="00F60AAF">
      <w:r>
        <w:separator/>
      </w:r>
    </w:p>
  </w:endnote>
  <w:endnote w:type="continuationSeparator" w:id="0">
    <w:p w:rsidR="001934D1" w:rsidRDefault="001934D1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BB7A40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1055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D1" w:rsidRDefault="001934D1" w:rsidP="00F60AAF">
      <w:r>
        <w:separator/>
      </w:r>
    </w:p>
  </w:footnote>
  <w:footnote w:type="continuationSeparator" w:id="0">
    <w:p w:rsidR="001934D1" w:rsidRDefault="001934D1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1934D1"/>
    <w:rsid w:val="003A390B"/>
    <w:rsid w:val="00526940"/>
    <w:rsid w:val="005E02EF"/>
    <w:rsid w:val="006D536B"/>
    <w:rsid w:val="00B10550"/>
    <w:rsid w:val="00BB7A40"/>
    <w:rsid w:val="00BD43EE"/>
    <w:rsid w:val="00F4144F"/>
    <w:rsid w:val="00F60AAF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B471-21C5-4EAE-8688-CA99E3AD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2018-01-10T13:22:00Z</cp:lastPrinted>
  <dcterms:created xsi:type="dcterms:W3CDTF">2024-06-03T07:47:00Z</dcterms:created>
  <dcterms:modified xsi:type="dcterms:W3CDTF">2024-06-03T07:47:00Z</dcterms:modified>
  <dc:language>it-IT</dc:language>
</cp:coreProperties>
</file>