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7AF3" w14:textId="77777777"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 w:cs="Calibri"/>
          <w:b/>
          <w:bCs/>
          <w:sz w:val="21"/>
          <w:szCs w:val="21"/>
        </w:rPr>
        <w:t>All. A</w:t>
      </w:r>
    </w:p>
    <w:p w14:paraId="0F072DD0" w14:textId="77777777" w:rsidR="00584778" w:rsidRDefault="00584778">
      <w:pPr>
        <w:spacing w:after="200" w:line="276" w:lineRule="auto"/>
        <w:jc w:val="right"/>
        <w:rPr>
          <w:rFonts w:ascii="Arial" w:hAnsi="Arial" w:cs="TrebuchetMS,Bold-OneByteIdentit"/>
          <w:b/>
          <w:bCs/>
          <w:sz w:val="21"/>
          <w:szCs w:val="21"/>
        </w:rPr>
      </w:pPr>
    </w:p>
    <w:p w14:paraId="60556B7B" w14:textId="79821908"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14:paraId="24BC34A5" w14:textId="19D4E00B" w:rsidR="00F60AAF" w:rsidRDefault="00584778" w:rsidP="00584778">
      <w:pPr>
        <w:spacing w:line="276" w:lineRule="auto"/>
        <w:ind w:left="3540" w:firstLine="708"/>
        <w:jc w:val="center"/>
        <w:rPr>
          <w:rFonts w:ascii="Arial" w:hAnsi="Arial"/>
          <w:sz w:val="21"/>
          <w:szCs w:val="21"/>
        </w:rPr>
      </w:pPr>
      <w:hyperlink r:id="rId8" w:history="1">
        <w:r w:rsidRPr="0028378A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</w:p>
    <w:p w14:paraId="633C56CF" w14:textId="77777777"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14:paraId="1CDB3E3C" w14:textId="77777777"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14:paraId="21EF4104" w14:textId="77777777" w:rsidR="00F60AAF" w:rsidRDefault="00F60AAF">
      <w:pPr>
        <w:spacing w:after="200" w:line="276" w:lineRule="auto"/>
        <w:rPr>
          <w:rFonts w:cs="Calibri"/>
          <w:b/>
          <w:bCs/>
        </w:rPr>
      </w:pPr>
    </w:p>
    <w:p w14:paraId="729DF949" w14:textId="77777777"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14:paraId="3171669F" w14:textId="77777777"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14:paraId="667ABA66" w14:textId="77777777"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14:paraId="0D4DD6B1" w14:textId="5969EE0D"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584778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584778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584778">
        <w:rPr>
          <w:rFonts w:ascii="Arial" w:hAnsi="Arial" w:cs="Calibri"/>
          <w:sz w:val="21"/>
          <w:szCs w:val="21"/>
        </w:rPr>
        <w:t>01</w:t>
      </w:r>
      <w:r>
        <w:rPr>
          <w:rFonts w:ascii="Arial" w:hAnsi="Arial" w:cs="Calibri"/>
          <w:sz w:val="21"/>
          <w:szCs w:val="21"/>
        </w:rPr>
        <w:t>.20</w:t>
      </w:r>
      <w:r w:rsidR="00584778">
        <w:rPr>
          <w:rFonts w:ascii="Arial" w:hAnsi="Arial" w:cs="Calibri"/>
          <w:sz w:val="21"/>
          <w:szCs w:val="21"/>
        </w:rPr>
        <w:t>24</w:t>
      </w:r>
      <w:r>
        <w:rPr>
          <w:rFonts w:ascii="Arial" w:hAnsi="Arial" w:cs="Calibri"/>
          <w:sz w:val="21"/>
          <w:szCs w:val="21"/>
        </w:rPr>
        <w:t>, di Direzione della SC</w:t>
      </w:r>
      <w:r w:rsidR="00584778">
        <w:rPr>
          <w:rFonts w:ascii="Arial" w:hAnsi="Arial" w:cs="Calibri"/>
          <w:sz w:val="21"/>
          <w:szCs w:val="21"/>
        </w:rPr>
        <w:t xml:space="preserve"> “______________________________”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della ASL n. 5 di Oristano</w:t>
      </w:r>
      <w:r w:rsidR="00584778">
        <w:rPr>
          <w:rFonts w:ascii="Arial" w:hAnsi="Arial" w:cs="Calibri"/>
          <w:sz w:val="21"/>
          <w:szCs w:val="21"/>
        </w:rPr>
        <w:t>.</w:t>
      </w:r>
    </w:p>
    <w:p w14:paraId="7E31EC89" w14:textId="77777777"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14:paraId="7234F785" w14:textId="77777777"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14:paraId="214C830E" w14:textId="77777777" w:rsidR="00584778" w:rsidRPr="00584778" w:rsidRDefault="00526940" w:rsidP="0058477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 w:rsidRPr="00584778">
        <w:rPr>
          <w:rFonts w:ascii="Arial" w:hAnsi="Arial" w:cs="Calibri"/>
          <w:sz w:val="21"/>
          <w:szCs w:val="21"/>
        </w:rPr>
        <w:t>consapevole altresì di incorrere nella decadenza dai benefici eventualmente conseguenti al provvedimento emanato dall’Azienda, qualora in sede di controllo emerga la non veridicità del contenuto delle seguenti dichiarazioni</w:t>
      </w:r>
      <w:r w:rsidR="00584778" w:rsidRPr="00584778">
        <w:rPr>
          <w:rFonts w:ascii="Arial" w:hAnsi="Arial" w:cs="Calibri"/>
          <w:sz w:val="21"/>
          <w:szCs w:val="21"/>
        </w:rPr>
        <w:t>;</w:t>
      </w:r>
    </w:p>
    <w:p w14:paraId="14951DA6" w14:textId="77777777" w:rsidR="00584778" w:rsidRPr="00584778" w:rsidRDefault="00584778" w:rsidP="00584778">
      <w:pPr>
        <w:pStyle w:val="Paragrafoelenco"/>
        <w:numPr>
          <w:ilvl w:val="0"/>
          <w:numId w:val="1"/>
        </w:numPr>
        <w:spacing w:line="360" w:lineRule="auto"/>
        <w:jc w:val="center"/>
        <w:rPr>
          <w:rFonts w:ascii="Arial" w:hAnsi="Arial"/>
          <w:sz w:val="21"/>
          <w:szCs w:val="21"/>
        </w:rPr>
      </w:pPr>
      <w:r w:rsidRPr="00584778">
        <w:rPr>
          <w:rFonts w:ascii="Arial" w:hAnsi="Arial" w:cs="Calibri"/>
          <w:sz w:val="21"/>
          <w:szCs w:val="21"/>
        </w:rPr>
        <w:t xml:space="preserve">ai sensi </w:t>
      </w:r>
      <w:r w:rsidRPr="00584778">
        <w:rPr>
          <w:rFonts w:ascii="Arial" w:hAnsi="Arial" w:cs="Calibri"/>
          <w:bCs/>
          <w:color w:val="000000"/>
          <w:sz w:val="21"/>
          <w:szCs w:val="21"/>
        </w:rPr>
        <w:t>degli artt. 46 e 47 del d.p.r. 445 del 28/12/2000 e s.m.i. sotto la propria responsabilit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à </w:t>
      </w:r>
    </w:p>
    <w:p w14:paraId="18343150" w14:textId="1A24E5EB" w:rsidR="00584778" w:rsidRPr="00584778" w:rsidRDefault="00584778" w:rsidP="00584778">
      <w:pPr>
        <w:pStyle w:val="Paragrafoelenco"/>
        <w:spacing w:line="360" w:lineRule="auto"/>
        <w:jc w:val="center"/>
        <w:rPr>
          <w:rFonts w:ascii="Arial" w:hAnsi="Arial"/>
          <w:sz w:val="21"/>
          <w:szCs w:val="21"/>
        </w:rPr>
      </w:pPr>
      <w:r w:rsidRPr="00584778">
        <w:rPr>
          <w:rFonts w:ascii="Arial" w:hAnsi="Arial" w:cs="Calibri"/>
          <w:sz w:val="21"/>
          <w:szCs w:val="21"/>
        </w:rPr>
        <w:t>DICHIARA DI:</w:t>
      </w:r>
    </w:p>
    <w:p w14:paraId="67F10815" w14:textId="77777777"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14:paraId="24D0072A" w14:textId="77777777" w:rsidR="00F60AAF" w:rsidRDefault="00526940" w:rsidP="00584778">
      <w:pPr>
        <w:pStyle w:val="Paragrafoelenco"/>
        <w:numPr>
          <w:ilvl w:val="0"/>
          <w:numId w:val="2"/>
        </w:numPr>
        <w:spacing w:line="480" w:lineRule="auto"/>
        <w:ind w:left="357" w:hanging="357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14:paraId="5BAFA18F" w14:textId="77777777" w:rsidR="00F60AAF" w:rsidRDefault="00526940" w:rsidP="00584778">
      <w:pPr>
        <w:pStyle w:val="Paragrafoelenco"/>
        <w:numPr>
          <w:ilvl w:val="0"/>
          <w:numId w:val="2"/>
        </w:numPr>
        <w:spacing w:line="480" w:lineRule="auto"/>
        <w:ind w:left="357" w:hanging="357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14:paraId="7BD5D9D7" w14:textId="77777777" w:rsidR="00F60AAF" w:rsidRDefault="00526940" w:rsidP="00584778">
      <w:pPr>
        <w:pStyle w:val="Paragrafoelenco"/>
        <w:numPr>
          <w:ilvl w:val="0"/>
          <w:numId w:val="2"/>
        </w:numPr>
        <w:spacing w:line="480" w:lineRule="auto"/>
        <w:ind w:left="357" w:hanging="357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Oristano,con rapporto di lavoro a tempo indeterminato;</w:t>
      </w:r>
    </w:p>
    <w:p w14:paraId="561306B7" w14:textId="77777777" w:rsidR="00F60AAF" w:rsidRDefault="00526940" w:rsidP="00584778">
      <w:pPr>
        <w:pStyle w:val="Paragrafoelenco"/>
        <w:numPr>
          <w:ilvl w:val="0"/>
          <w:numId w:val="2"/>
        </w:numPr>
        <w:spacing w:line="480" w:lineRule="auto"/>
        <w:ind w:left="357" w:hanging="357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14:paraId="32F56CD4" w14:textId="77777777"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14:paraId="0C5CCC66" w14:textId="75D47C3B" w:rsidR="00F60AAF" w:rsidRDefault="00584778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F60AA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BA7063" wp14:editId="629B2B2E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890" r="10160" b="9525"/>
                <wp:wrapNone/>
                <wp:docPr id="1241753292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1DE8" id="Forma1" o:spid="_x0000_s1026" style="position:absolute;margin-left:34.7pt;margin-top:1.9pt;width:9.8pt;height: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14:paraId="5F1A0E30" w14:textId="152379FA" w:rsidR="00F60AAF" w:rsidRDefault="00584778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F60AA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6340C" wp14:editId="739779AB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9525" r="10160" b="8890"/>
                <wp:wrapNone/>
                <wp:docPr id="710977443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2F06C" id="Forma1_0" o:spid="_x0000_s1026" style="position:absolute;margin-left:34.7pt;margin-top:1.9pt;width:9.8pt;height:9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>non esclusività</w:t>
      </w:r>
    </w:p>
    <w:p w14:paraId="059F3CEE" w14:textId="77777777"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14:paraId="48F122BE" w14:textId="77777777"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14:paraId="65CEBA46" w14:textId="77777777"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14:paraId="46CCF4CF" w14:textId="77777777"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disciplina:___________________________________________________ dal ______________________;</w:t>
      </w:r>
    </w:p>
    <w:p w14:paraId="3FD879D3" w14:textId="77777777"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____________________________________afferente al Dipartimento  _______________________________________________________;</w:t>
      </w:r>
    </w:p>
    <w:p w14:paraId="6EC65836" w14:textId="77777777"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lastRenderedPageBreak/>
        <w:t>di essere titolare del seguente incarico dirigenziale:</w:t>
      </w:r>
    </w:p>
    <w:p w14:paraId="4A32F12C" w14:textId="6003D81D" w:rsidR="00F60AAF" w:rsidRDefault="0058477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F60A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77F09" wp14:editId="4C4A78A9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795" r="10160" b="7620"/>
                <wp:wrapNone/>
                <wp:docPr id="61901056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55F3B" id="Forma1_1" o:spid="_x0000_s1026" style="position:absolute;margin-left:34.7pt;margin-top:1.9pt;width:9.8pt;height: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14:paraId="1F5B1202" w14:textId="5D6E756A" w:rsidR="00F60AAF" w:rsidRDefault="0058477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F60A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14B79" wp14:editId="702F30C2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2065" r="10160" b="6350"/>
                <wp:wrapNone/>
                <wp:docPr id="1217818046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E4A5" id="Forma1_2" o:spid="_x0000_s1026" style="position:absolute;margin-left:34.7pt;margin-top:1.9pt;width:9.8pt;height: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14:paraId="03CE9539" w14:textId="24A06255" w:rsidR="00F60AAF" w:rsidRDefault="0058477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F60AA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091435" wp14:editId="5C1B7690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2700" r="10160" b="5715"/>
                <wp:wrapNone/>
                <wp:docPr id="657853882" name="Forma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54A0" id="Forma1_3" o:spid="_x0000_s1026" style="position:absolute;margin-left:34.7pt;margin-top:1.9pt;width:9.8pt;height:9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 di alta specializzazione    </w:t>
      </w:r>
    </w:p>
    <w:p w14:paraId="273F4B8E" w14:textId="4DC528C2" w:rsidR="00F60AAF" w:rsidRDefault="0058477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F60AA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591863" wp14:editId="3DBB1944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3335" r="10160" b="5080"/>
                <wp:wrapNone/>
                <wp:docPr id="256445611" name="Forma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F77E7" id="Forma1_4" o:spid="_x0000_s1026" style="position:absolute;margin-left:34.7pt;margin-top:1.9pt;width:9.8pt;height:9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altro ……………………………………….</w:t>
      </w:r>
    </w:p>
    <w:p w14:paraId="424241A1" w14:textId="77777777"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dal ………………………………  (indicare giorno/ mese/anno)</w:t>
      </w:r>
    </w:p>
    <w:p w14:paraId="02DC9C6D" w14:textId="2213A599" w:rsidR="00F60AAF" w:rsidRDefault="00584778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1"/>
          <w:szCs w:val="21"/>
        </w:rPr>
      </w:pPr>
      <w:r w:rsidRPr="00F60AA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094D5B" wp14:editId="549638F3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350" r="10160" b="12065"/>
                <wp:wrapNone/>
                <wp:docPr id="601568488" name="Forma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2AF91" id="Forma1_5" o:spid="_x0000_s1026" style="position:absolute;margin-left:34.7pt;margin-top:1.9pt;width:9.8pt;height:9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nessun incarico</w:t>
      </w:r>
    </w:p>
    <w:p w14:paraId="6469BA64" w14:textId="77777777"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14:paraId="47208265" w14:textId="77777777"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14:paraId="45373508" w14:textId="77777777"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 w14:paraId="71FA53A9" w14:textId="77777777"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14:paraId="2B687FD8" w14:textId="77777777"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14:paraId="62FD4846" w14:textId="77777777"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14:paraId="29CA9839" w14:textId="77777777"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14:paraId="5C3E80AC" w14:textId="77777777"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14:paraId="64DB28A3" w14:textId="77777777" w:rsidR="00F60AAF" w:rsidRDefault="00F60AAF">
      <w:pPr>
        <w:jc w:val="both"/>
        <w:rPr>
          <w:rFonts w:ascii="Arial" w:hAnsi="Arial"/>
          <w:sz w:val="21"/>
          <w:szCs w:val="21"/>
        </w:rPr>
      </w:pPr>
    </w:p>
    <w:p w14:paraId="46B2F378" w14:textId="77777777" w:rsidR="00F60AAF" w:rsidRDefault="00F60AAF">
      <w:pPr>
        <w:jc w:val="both"/>
        <w:rPr>
          <w:rFonts w:ascii="Arial" w:hAnsi="Arial"/>
          <w:sz w:val="21"/>
          <w:szCs w:val="21"/>
        </w:rPr>
      </w:pPr>
    </w:p>
    <w:p w14:paraId="5A331EE7" w14:textId="77777777"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14:paraId="76357BBA" w14:textId="77777777"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14:paraId="7CD8796A" w14:textId="77777777"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14:paraId="17B6D89D" w14:textId="77777777"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14:paraId="5CA0B150" w14:textId="77777777"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14:paraId="1BBF1F55" w14:textId="77777777"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14:paraId="0E21CE7B" w14:textId="77777777"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14:paraId="41FB0CEA" w14:textId="77777777"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14:paraId="572B4ABE" w14:textId="77777777"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14:paraId="32DF3DC8" w14:textId="77777777"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14:paraId="3951E491" w14:textId="77777777"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EA18B6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C971" w14:textId="77777777" w:rsidR="00EA18B6" w:rsidRDefault="00EA18B6" w:rsidP="00F60AAF">
      <w:r>
        <w:separator/>
      </w:r>
    </w:p>
  </w:endnote>
  <w:endnote w:type="continuationSeparator" w:id="0">
    <w:p w14:paraId="3013C005" w14:textId="77777777" w:rsidR="00EA18B6" w:rsidRDefault="00EA18B6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32FA" w14:textId="77777777" w:rsidR="00F60AAF" w:rsidRDefault="00F60AAF">
    <w:pPr>
      <w:pStyle w:val="Footer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A390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5EEE5D70" w14:textId="77777777" w:rsidR="00F60AAF" w:rsidRDefault="00F60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621B" w14:textId="77777777" w:rsidR="00EA18B6" w:rsidRDefault="00EA18B6" w:rsidP="00F60AAF">
      <w:r>
        <w:separator/>
      </w:r>
    </w:p>
  </w:footnote>
  <w:footnote w:type="continuationSeparator" w:id="0">
    <w:p w14:paraId="007B153D" w14:textId="77777777" w:rsidR="00EA18B6" w:rsidRDefault="00EA18B6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844641">
    <w:abstractNumId w:val="4"/>
  </w:num>
  <w:num w:numId="2" w16cid:durableId="283968639">
    <w:abstractNumId w:val="5"/>
  </w:num>
  <w:num w:numId="3" w16cid:durableId="955790902">
    <w:abstractNumId w:val="3"/>
  </w:num>
  <w:num w:numId="4" w16cid:durableId="60253568">
    <w:abstractNumId w:val="1"/>
  </w:num>
  <w:num w:numId="5" w16cid:durableId="1003431139">
    <w:abstractNumId w:val="0"/>
  </w:num>
  <w:num w:numId="6" w16cid:durableId="1450930930">
    <w:abstractNumId w:val="2"/>
  </w:num>
  <w:num w:numId="7" w16cid:durableId="225146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78"/>
    <w:rsid w:val="003A390B"/>
    <w:rsid w:val="00526940"/>
    <w:rsid w:val="00584778"/>
    <w:rsid w:val="00EA18B6"/>
    <w:rsid w:val="00F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7A1"/>
  <w15:chartTrackingRefBased/>
  <w15:docId w15:val="{DF8B2656-CE08-48CB-97E1-E16156A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Corpo del testo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Caption">
    <w:name w:val="Caption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EnvelopeReturn">
    <w:name w:val="Envelope Return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47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\OneDrive\Documenti\Desktop\art%2025%20nuovo%20CCNL%20a%20casa\NUOVA%20MANIFESTAZION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666B-8F2E-4A6A-9232-D01FC9F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virdis</dc:creator>
  <cp:keywords/>
  <cp:lastModifiedBy>paola virdis</cp:lastModifiedBy>
  <cp:revision>1</cp:revision>
  <cp:lastPrinted>2018-01-10T14:22:00Z</cp:lastPrinted>
  <dcterms:created xsi:type="dcterms:W3CDTF">2024-02-01T20:11:00Z</dcterms:created>
  <dcterms:modified xsi:type="dcterms:W3CDTF">2024-02-01T20:19:00Z</dcterms:modified>
  <dc:language>it-IT</dc:language>
</cp:coreProperties>
</file>